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台北、灌西市场化工程及徐南、灌西库房备用材料采购项目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台北、灌西市场化工程及徐南、灌西库房备用材料采购项目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82"/>
        <w:gridCol w:w="2223"/>
        <w:gridCol w:w="954"/>
        <w:gridCol w:w="996"/>
        <w:gridCol w:w="1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150-240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北极星广场地块台北供电线路迁改（工程部）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BVR-70mm2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BVR-70mm2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药港项目红线内10KV大浦线、10KV先锋线迁移改造工程（工程部）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玻璃钢120*120*750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抗弯连接器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5T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办公楼二十二层供配电系统改造项目工程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(工程部)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热镀锌防扭钢丝绳牵引绳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船型防线架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Φ150 管口好轮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桥架好尼龙滑轮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23.5*27*30cm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三轮转角滑轮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55*32*30.5cm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棉绳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低压热缩式电缆终端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70-120（5支）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封堵材料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1.2米钢撬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FXBW-10/70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徐南供电所关于库房备用物资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徐南供电所关于库房备用物资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Q-7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DZ47S2E/210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灌西供电所日常维护材料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CDM3L-125S/4340A 100A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CDM3L-160S/4340A 160A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CDM3L-250S/4340A 250A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10KV户外跌落熔断器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HRW11-100A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单相智能透明表箱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ZHAQ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DTL-50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JKLYJ-1KV-35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DTL150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NT2-315A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NT2-500A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低压电缆终端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95-240²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怀洲农业10KV线路及变压器安装工程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（灌西）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变压器编号牌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几型顶套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拉线U型环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UL-16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楔型线夹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UT线夹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UT-1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∮230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62276.50元（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工程部于先生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19901531840</w:t>
      </w:r>
    </w:p>
    <w:p>
      <w:pPr>
        <w:spacing w:line="360" w:lineRule="auto"/>
        <w:ind w:firstLine="2400" w:firstLineChars="10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灌西武先生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18761307358</w:t>
      </w:r>
    </w:p>
    <w:p>
      <w:pPr>
        <w:spacing w:line="360" w:lineRule="auto"/>
        <w:ind w:firstLine="2400" w:firstLineChars="10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徐</w:t>
      </w:r>
      <w:r>
        <w:rPr>
          <w:rFonts w:hint="eastAsia" w:ascii="宋体" w:hAnsi="宋体" w:cs="宋体"/>
          <w:sz w:val="24"/>
          <w:lang w:val="en-US" w:eastAsia="zh-CN"/>
        </w:rPr>
        <w:t>南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2400" w:firstLineChars="10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500BDA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BEF7135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50DC5CB3"/>
    <w:rsid w:val="51261967"/>
    <w:rsid w:val="51D72A7B"/>
    <w:rsid w:val="51E34706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E0210B"/>
    <w:rsid w:val="63917746"/>
    <w:rsid w:val="63BC45E5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3413</Words>
  <Characters>3959</Characters>
  <Lines>0</Lines>
  <Paragraphs>0</Paragraphs>
  <TotalTime>5</TotalTime>
  <ScaleCrop>false</ScaleCrop>
  <LinksUpToDate>false</LinksUpToDate>
  <CharactersWithSpaces>4446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2022-08-22T08:42:00Z</cp:lastPrinted>
  <dcterms:modified xsi:type="dcterms:W3CDTF">2022-09-26T07:36:49Z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64A5E1E7AFE147A985082E4EF35B740E</vt:lpwstr>
  </property>
</Properties>
</file>